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74C" w:rsidRDefault="000C174C" w:rsidP="000C174C">
      <w:pPr>
        <w:rPr>
          <w:sz w:val="24"/>
          <w:szCs w:val="24"/>
        </w:rPr>
      </w:pPr>
    </w:p>
    <w:p w:rsidR="000C174C" w:rsidRDefault="000C174C" w:rsidP="000C174C">
      <w:pPr>
        <w:jc w:val="right"/>
        <w:rPr>
          <w:szCs w:val="28"/>
        </w:rPr>
      </w:pPr>
      <w:bookmarkStart w:id="0" w:name="_GoBack"/>
      <w:bookmarkEnd w:id="0"/>
    </w:p>
    <w:p w:rsidR="000C174C" w:rsidRDefault="000C174C" w:rsidP="000C174C">
      <w:pPr>
        <w:rPr>
          <w:szCs w:val="28"/>
        </w:rPr>
      </w:pPr>
    </w:p>
    <w:p w:rsidR="000C1183" w:rsidRPr="000C1183" w:rsidRDefault="000C1183" w:rsidP="000C1183">
      <w:pPr>
        <w:ind w:firstLine="720"/>
        <w:jc w:val="center"/>
        <w:rPr>
          <w:b/>
          <w:szCs w:val="28"/>
        </w:rPr>
      </w:pPr>
      <w:r w:rsidRPr="000C1183">
        <w:rPr>
          <w:b/>
          <w:szCs w:val="28"/>
        </w:rPr>
        <w:t>Всероссийского онлайн-марафона «ЕГЭ – это про100!»</w:t>
      </w:r>
    </w:p>
    <w:p w:rsidR="000C1183" w:rsidRDefault="000C1183" w:rsidP="000C1183">
      <w:pPr>
        <w:ind w:firstLine="720"/>
        <w:jc w:val="center"/>
        <w:rPr>
          <w:szCs w:val="28"/>
        </w:rPr>
      </w:pPr>
    </w:p>
    <w:p w:rsidR="00CB4DC5" w:rsidRPr="000C1183" w:rsidRDefault="00CB4DC5" w:rsidP="000C1183">
      <w:pPr>
        <w:ind w:firstLine="720"/>
        <w:jc w:val="center"/>
        <w:rPr>
          <w:b/>
          <w:szCs w:val="28"/>
        </w:rPr>
      </w:pPr>
      <w:r w:rsidRPr="000C1183">
        <w:rPr>
          <w:b/>
          <w:szCs w:val="28"/>
        </w:rPr>
        <w:t>Расписание трансляций</w:t>
      </w:r>
      <w:r w:rsidR="000C1183" w:rsidRPr="000C1183">
        <w:rPr>
          <w:b/>
          <w:szCs w:val="28"/>
        </w:rPr>
        <w:t xml:space="preserve"> онлайн-эфиров,</w:t>
      </w:r>
    </w:p>
    <w:p w:rsidR="000C1183" w:rsidRPr="000C1183" w:rsidRDefault="00432C41" w:rsidP="000C1183">
      <w:pPr>
        <w:ind w:firstLine="720"/>
        <w:jc w:val="center"/>
        <w:rPr>
          <w:b/>
          <w:szCs w:val="28"/>
        </w:rPr>
      </w:pPr>
      <w:r w:rsidRPr="000C1183">
        <w:rPr>
          <w:b/>
          <w:szCs w:val="28"/>
        </w:rPr>
        <w:t>посвященн</w:t>
      </w:r>
      <w:r w:rsidR="005C0E29">
        <w:rPr>
          <w:b/>
          <w:szCs w:val="28"/>
        </w:rPr>
        <w:t>ых</w:t>
      </w:r>
      <w:r w:rsidRPr="000C1183">
        <w:rPr>
          <w:b/>
          <w:szCs w:val="28"/>
        </w:rPr>
        <w:t xml:space="preserve"> подготовке</w:t>
      </w:r>
      <w:r w:rsidR="000C1183" w:rsidRPr="000C1183">
        <w:rPr>
          <w:b/>
          <w:szCs w:val="28"/>
        </w:rPr>
        <w:t xml:space="preserve"> к единому государственному экзамен</w:t>
      </w:r>
      <w:r w:rsidR="000C1183">
        <w:rPr>
          <w:b/>
          <w:szCs w:val="28"/>
        </w:rPr>
        <w:t>у</w:t>
      </w:r>
      <w:r w:rsidR="000C1183" w:rsidRPr="000C1183">
        <w:rPr>
          <w:b/>
          <w:szCs w:val="28"/>
        </w:rPr>
        <w:t xml:space="preserve"> </w:t>
      </w:r>
    </w:p>
    <w:p w:rsidR="00CB4DC5" w:rsidRPr="000C1183" w:rsidRDefault="000C1183" w:rsidP="000C1183">
      <w:pPr>
        <w:ind w:firstLine="720"/>
        <w:jc w:val="center"/>
        <w:rPr>
          <w:b/>
          <w:szCs w:val="28"/>
        </w:rPr>
      </w:pPr>
      <w:r w:rsidRPr="000C1183">
        <w:rPr>
          <w:b/>
          <w:szCs w:val="28"/>
        </w:rPr>
        <w:t>в 2026 году</w:t>
      </w:r>
    </w:p>
    <w:p w:rsidR="00432C41" w:rsidRDefault="00432C41" w:rsidP="00CB4DC5">
      <w:pPr>
        <w:ind w:firstLine="720"/>
        <w:jc w:val="both"/>
        <w:rPr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16"/>
      </w:tblGrid>
      <w:tr w:rsidR="000C1183" w:rsidRPr="000C1183" w:rsidTr="000C1183">
        <w:tc>
          <w:tcPr>
            <w:tcW w:w="1838" w:type="dxa"/>
          </w:tcPr>
          <w:p w:rsidR="000C1183" w:rsidRPr="000C1183" w:rsidRDefault="000C1183" w:rsidP="000C1183">
            <w:pPr>
              <w:jc w:val="center"/>
              <w:rPr>
                <w:b/>
                <w:szCs w:val="28"/>
              </w:rPr>
            </w:pPr>
            <w:r w:rsidRPr="000C1183">
              <w:rPr>
                <w:b/>
                <w:szCs w:val="28"/>
              </w:rPr>
              <w:t>Дата</w:t>
            </w:r>
          </w:p>
        </w:tc>
        <w:tc>
          <w:tcPr>
            <w:tcW w:w="1418" w:type="dxa"/>
          </w:tcPr>
          <w:p w:rsidR="000C1183" w:rsidRPr="000C1183" w:rsidRDefault="000C1183" w:rsidP="000C1183">
            <w:pPr>
              <w:jc w:val="center"/>
              <w:rPr>
                <w:b/>
                <w:szCs w:val="28"/>
              </w:rPr>
            </w:pPr>
            <w:r w:rsidRPr="000C1183">
              <w:rPr>
                <w:b/>
                <w:szCs w:val="28"/>
              </w:rPr>
              <w:t>Время</w:t>
            </w:r>
          </w:p>
        </w:tc>
        <w:tc>
          <w:tcPr>
            <w:tcW w:w="6316" w:type="dxa"/>
          </w:tcPr>
          <w:p w:rsidR="000C1183" w:rsidRPr="000C1183" w:rsidRDefault="000C1183" w:rsidP="000C1183">
            <w:pPr>
              <w:jc w:val="center"/>
              <w:rPr>
                <w:b/>
                <w:szCs w:val="28"/>
              </w:rPr>
            </w:pPr>
            <w:r w:rsidRPr="000C1183">
              <w:rPr>
                <w:b/>
                <w:szCs w:val="28"/>
              </w:rPr>
              <w:t>Эфир по учебному предмету</w:t>
            </w:r>
          </w:p>
        </w:tc>
      </w:tr>
      <w:tr w:rsidR="000C1183" w:rsidTr="000C1183">
        <w:tc>
          <w:tcPr>
            <w:tcW w:w="1838" w:type="dxa"/>
            <w:vMerge w:val="restart"/>
          </w:tcPr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22.04.2026</w:t>
            </w:r>
          </w:p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среда</w:t>
            </w:r>
          </w:p>
        </w:tc>
        <w:tc>
          <w:tcPr>
            <w:tcW w:w="1418" w:type="dxa"/>
          </w:tcPr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11:00</w:t>
            </w:r>
          </w:p>
        </w:tc>
        <w:tc>
          <w:tcPr>
            <w:tcW w:w="6316" w:type="dxa"/>
          </w:tcPr>
          <w:p w:rsidR="000C1183" w:rsidRDefault="000C1183" w:rsidP="00CB4DC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История</w:t>
            </w:r>
          </w:p>
        </w:tc>
      </w:tr>
      <w:tr w:rsidR="000C1183" w:rsidTr="000C1183">
        <w:tc>
          <w:tcPr>
            <w:tcW w:w="1838" w:type="dxa"/>
            <w:vMerge/>
          </w:tcPr>
          <w:p w:rsidR="000C1183" w:rsidRDefault="000C1183" w:rsidP="000C1183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13:00</w:t>
            </w:r>
          </w:p>
        </w:tc>
        <w:tc>
          <w:tcPr>
            <w:tcW w:w="6316" w:type="dxa"/>
          </w:tcPr>
          <w:p w:rsidR="000C1183" w:rsidRDefault="000C1183" w:rsidP="00CB4DC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</w:tr>
      <w:tr w:rsidR="000C1183" w:rsidTr="000C1183">
        <w:tc>
          <w:tcPr>
            <w:tcW w:w="1838" w:type="dxa"/>
            <w:vMerge w:val="restart"/>
          </w:tcPr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23.04.2026</w:t>
            </w:r>
          </w:p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четверг</w:t>
            </w:r>
          </w:p>
        </w:tc>
        <w:tc>
          <w:tcPr>
            <w:tcW w:w="1418" w:type="dxa"/>
          </w:tcPr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11:00</w:t>
            </w:r>
          </w:p>
        </w:tc>
        <w:tc>
          <w:tcPr>
            <w:tcW w:w="6316" w:type="dxa"/>
          </w:tcPr>
          <w:p w:rsidR="000C1183" w:rsidRDefault="000C1183" w:rsidP="000C11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Обществознание</w:t>
            </w:r>
          </w:p>
        </w:tc>
      </w:tr>
      <w:tr w:rsidR="000C1183" w:rsidTr="000C1183">
        <w:tc>
          <w:tcPr>
            <w:tcW w:w="1838" w:type="dxa"/>
            <w:vMerge/>
          </w:tcPr>
          <w:p w:rsidR="000C1183" w:rsidRDefault="000C1183" w:rsidP="000C1183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13:00</w:t>
            </w:r>
          </w:p>
        </w:tc>
        <w:tc>
          <w:tcPr>
            <w:tcW w:w="6316" w:type="dxa"/>
          </w:tcPr>
          <w:p w:rsidR="000C1183" w:rsidRDefault="000C1183" w:rsidP="000C11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Физика</w:t>
            </w:r>
          </w:p>
        </w:tc>
      </w:tr>
      <w:tr w:rsidR="000C1183" w:rsidTr="000C1183">
        <w:tc>
          <w:tcPr>
            <w:tcW w:w="1838" w:type="dxa"/>
            <w:vMerge w:val="restart"/>
          </w:tcPr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24.04.2026</w:t>
            </w:r>
          </w:p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пятница</w:t>
            </w:r>
          </w:p>
        </w:tc>
        <w:tc>
          <w:tcPr>
            <w:tcW w:w="1418" w:type="dxa"/>
          </w:tcPr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11:00</w:t>
            </w:r>
          </w:p>
        </w:tc>
        <w:tc>
          <w:tcPr>
            <w:tcW w:w="6316" w:type="dxa"/>
          </w:tcPr>
          <w:p w:rsidR="000C1183" w:rsidRDefault="000C1183" w:rsidP="000C11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География</w:t>
            </w:r>
          </w:p>
        </w:tc>
      </w:tr>
      <w:tr w:rsidR="000C1183" w:rsidTr="000C1183">
        <w:tc>
          <w:tcPr>
            <w:tcW w:w="1838" w:type="dxa"/>
            <w:vMerge/>
          </w:tcPr>
          <w:p w:rsidR="000C1183" w:rsidRDefault="000C1183" w:rsidP="000C1183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13:00</w:t>
            </w:r>
          </w:p>
        </w:tc>
        <w:tc>
          <w:tcPr>
            <w:tcW w:w="6316" w:type="dxa"/>
          </w:tcPr>
          <w:p w:rsidR="000C1183" w:rsidRDefault="000C1183" w:rsidP="000C11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Иностранный язык</w:t>
            </w:r>
          </w:p>
        </w:tc>
      </w:tr>
      <w:tr w:rsidR="000C1183" w:rsidTr="000C1183">
        <w:tc>
          <w:tcPr>
            <w:tcW w:w="1838" w:type="dxa"/>
            <w:vMerge/>
          </w:tcPr>
          <w:p w:rsidR="000C1183" w:rsidRDefault="000C1183" w:rsidP="000C1183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15:00</w:t>
            </w:r>
          </w:p>
        </w:tc>
        <w:tc>
          <w:tcPr>
            <w:tcW w:w="6316" w:type="dxa"/>
          </w:tcPr>
          <w:p w:rsidR="000C1183" w:rsidRDefault="000C1183" w:rsidP="000C11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Информатика</w:t>
            </w:r>
          </w:p>
        </w:tc>
      </w:tr>
      <w:tr w:rsidR="000C1183" w:rsidTr="000C1183">
        <w:tc>
          <w:tcPr>
            <w:tcW w:w="1838" w:type="dxa"/>
            <w:vMerge w:val="restart"/>
          </w:tcPr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27.04.2026</w:t>
            </w:r>
          </w:p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понедельник</w:t>
            </w:r>
          </w:p>
        </w:tc>
        <w:tc>
          <w:tcPr>
            <w:tcW w:w="1418" w:type="dxa"/>
          </w:tcPr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11:00</w:t>
            </w:r>
          </w:p>
        </w:tc>
        <w:tc>
          <w:tcPr>
            <w:tcW w:w="6316" w:type="dxa"/>
          </w:tcPr>
          <w:p w:rsidR="000C1183" w:rsidRDefault="000C1183" w:rsidP="000C11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</w:tr>
      <w:tr w:rsidR="000C1183" w:rsidTr="000C1183">
        <w:tc>
          <w:tcPr>
            <w:tcW w:w="1838" w:type="dxa"/>
            <w:vMerge/>
          </w:tcPr>
          <w:p w:rsidR="000C1183" w:rsidRDefault="000C1183" w:rsidP="000C1183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13:00</w:t>
            </w:r>
          </w:p>
        </w:tc>
        <w:tc>
          <w:tcPr>
            <w:tcW w:w="6316" w:type="dxa"/>
          </w:tcPr>
          <w:p w:rsidR="000C1183" w:rsidRDefault="000C1183" w:rsidP="000C11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</w:tr>
      <w:tr w:rsidR="000C1183" w:rsidTr="000C1183">
        <w:tc>
          <w:tcPr>
            <w:tcW w:w="1838" w:type="dxa"/>
            <w:vMerge w:val="restart"/>
          </w:tcPr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28.04.2026</w:t>
            </w:r>
          </w:p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вторник</w:t>
            </w:r>
          </w:p>
        </w:tc>
        <w:tc>
          <w:tcPr>
            <w:tcW w:w="1418" w:type="dxa"/>
          </w:tcPr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13:00</w:t>
            </w:r>
          </w:p>
        </w:tc>
        <w:tc>
          <w:tcPr>
            <w:tcW w:w="6316" w:type="dxa"/>
          </w:tcPr>
          <w:p w:rsidR="000C1183" w:rsidRDefault="000C1183" w:rsidP="000C11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Биология</w:t>
            </w:r>
          </w:p>
        </w:tc>
      </w:tr>
      <w:tr w:rsidR="000C1183" w:rsidTr="000C1183">
        <w:tc>
          <w:tcPr>
            <w:tcW w:w="1838" w:type="dxa"/>
            <w:vMerge/>
          </w:tcPr>
          <w:p w:rsidR="000C1183" w:rsidRDefault="000C1183" w:rsidP="000C1183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0C1183" w:rsidRDefault="000C1183" w:rsidP="000C11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15:00</w:t>
            </w:r>
          </w:p>
        </w:tc>
        <w:tc>
          <w:tcPr>
            <w:tcW w:w="6316" w:type="dxa"/>
          </w:tcPr>
          <w:p w:rsidR="000C1183" w:rsidRDefault="000C1183" w:rsidP="000C11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Химия</w:t>
            </w:r>
          </w:p>
        </w:tc>
      </w:tr>
    </w:tbl>
    <w:p w:rsidR="000C1183" w:rsidRDefault="000C1183" w:rsidP="00CB4DC5">
      <w:pPr>
        <w:ind w:firstLine="720"/>
        <w:jc w:val="both"/>
        <w:rPr>
          <w:szCs w:val="28"/>
        </w:rPr>
      </w:pPr>
    </w:p>
    <w:p w:rsidR="00CB4DC5" w:rsidRDefault="00CB4DC5" w:rsidP="00CB4DC5">
      <w:pPr>
        <w:ind w:firstLine="720"/>
        <w:jc w:val="both"/>
        <w:rPr>
          <w:szCs w:val="28"/>
        </w:rPr>
      </w:pPr>
      <w:r>
        <w:rPr>
          <w:szCs w:val="28"/>
        </w:rPr>
        <w:t>Ссылки для просмотра трансляций будут доступны с 22 апреля по 28 апреля 2026 года в сообществе Рособрнадзора в социальной сети «</w:t>
      </w:r>
      <w:proofErr w:type="spellStart"/>
      <w:r>
        <w:rPr>
          <w:szCs w:val="28"/>
        </w:rPr>
        <w:t>ВКонтакте</w:t>
      </w:r>
      <w:proofErr w:type="spellEnd"/>
      <w:r>
        <w:rPr>
          <w:szCs w:val="28"/>
        </w:rPr>
        <w:t>» (</w:t>
      </w:r>
      <w:hyperlink r:id="rId8" w:history="1">
        <w:r w:rsidRPr="00C67F00">
          <w:rPr>
            <w:rStyle w:val="a4"/>
            <w:szCs w:val="28"/>
            <w:lang w:val="en-US"/>
          </w:rPr>
          <w:t>http</w:t>
        </w:r>
        <w:r w:rsidRPr="00C67F00">
          <w:rPr>
            <w:rStyle w:val="a4"/>
            <w:szCs w:val="28"/>
          </w:rPr>
          <w:t>://</w:t>
        </w:r>
        <w:r w:rsidRPr="00C67F00">
          <w:rPr>
            <w:rStyle w:val="a4"/>
            <w:szCs w:val="28"/>
            <w:lang w:val="en-US"/>
          </w:rPr>
          <w:t>vk</w:t>
        </w:r>
        <w:r w:rsidRPr="00C67F00">
          <w:rPr>
            <w:rStyle w:val="a4"/>
            <w:szCs w:val="28"/>
          </w:rPr>
          <w:t>.</w:t>
        </w:r>
        <w:r w:rsidRPr="00C67F00">
          <w:rPr>
            <w:rStyle w:val="a4"/>
            <w:szCs w:val="28"/>
            <w:lang w:val="en-US"/>
          </w:rPr>
          <w:t>com</w:t>
        </w:r>
        <w:r w:rsidRPr="00C67F00">
          <w:rPr>
            <w:rStyle w:val="a4"/>
            <w:szCs w:val="28"/>
          </w:rPr>
          <w:t>/</w:t>
        </w:r>
        <w:r w:rsidRPr="00C67F00">
          <w:rPr>
            <w:rStyle w:val="a4"/>
            <w:szCs w:val="28"/>
            <w:lang w:val="en-US"/>
          </w:rPr>
          <w:t>obrnadzorru</w:t>
        </w:r>
      </w:hyperlink>
      <w:r w:rsidRPr="00233E95">
        <w:rPr>
          <w:szCs w:val="28"/>
        </w:rPr>
        <w:t xml:space="preserve">) </w:t>
      </w:r>
      <w:r>
        <w:rPr>
          <w:szCs w:val="28"/>
        </w:rPr>
        <w:t>и на канале</w:t>
      </w:r>
      <w:r w:rsidRPr="00233E95"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Rutube</w:t>
      </w:r>
      <w:proofErr w:type="spellEnd"/>
      <w:r w:rsidRPr="00233E95">
        <w:rPr>
          <w:szCs w:val="28"/>
        </w:rPr>
        <w:t xml:space="preserve"> (</w:t>
      </w:r>
      <w:hyperlink r:id="rId9" w:history="1">
        <w:r w:rsidRPr="00C67F00">
          <w:rPr>
            <w:rStyle w:val="a4"/>
            <w:szCs w:val="28"/>
            <w:lang w:val="en-US"/>
          </w:rPr>
          <w:t>http</w:t>
        </w:r>
        <w:r w:rsidRPr="00C67F00">
          <w:rPr>
            <w:rStyle w:val="a4"/>
            <w:szCs w:val="28"/>
          </w:rPr>
          <w:t>://</w:t>
        </w:r>
        <w:r w:rsidRPr="00C67F00">
          <w:rPr>
            <w:rStyle w:val="a4"/>
            <w:szCs w:val="28"/>
            <w:lang w:val="en-US"/>
          </w:rPr>
          <w:t>rutube</w:t>
        </w:r>
        <w:r w:rsidRPr="00C67F00">
          <w:rPr>
            <w:rStyle w:val="a4"/>
            <w:szCs w:val="28"/>
          </w:rPr>
          <w:t>.</w:t>
        </w:r>
        <w:r w:rsidRPr="00C67F00">
          <w:rPr>
            <w:rStyle w:val="a4"/>
            <w:szCs w:val="28"/>
            <w:lang w:val="en-US"/>
          </w:rPr>
          <w:t>ru</w:t>
        </w:r>
        <w:r w:rsidRPr="00C67F00">
          <w:rPr>
            <w:rStyle w:val="a4"/>
            <w:szCs w:val="28"/>
          </w:rPr>
          <w:t>/</w:t>
        </w:r>
        <w:r w:rsidRPr="00C67F00">
          <w:rPr>
            <w:rStyle w:val="a4"/>
            <w:szCs w:val="28"/>
            <w:lang w:val="en-US"/>
          </w:rPr>
          <w:t>u</w:t>
        </w:r>
        <w:r w:rsidRPr="00C67F00">
          <w:rPr>
            <w:rStyle w:val="a4"/>
            <w:szCs w:val="28"/>
          </w:rPr>
          <w:t>/</w:t>
        </w:r>
        <w:r w:rsidRPr="00C67F00">
          <w:rPr>
            <w:rStyle w:val="a4"/>
            <w:szCs w:val="28"/>
            <w:lang w:val="en-US"/>
          </w:rPr>
          <w:t>rosobrnadzor</w:t>
        </w:r>
        <w:r w:rsidRPr="00C67F00">
          <w:rPr>
            <w:rStyle w:val="a4"/>
            <w:szCs w:val="28"/>
          </w:rPr>
          <w:t>/</w:t>
        </w:r>
      </w:hyperlink>
      <w:r w:rsidRPr="00233E95">
        <w:rPr>
          <w:szCs w:val="28"/>
        </w:rPr>
        <w:t>)</w:t>
      </w:r>
      <w:r>
        <w:rPr>
          <w:szCs w:val="28"/>
        </w:rPr>
        <w:t xml:space="preserve"> перед началом каждого эфира ежедневно.</w:t>
      </w:r>
    </w:p>
    <w:p w:rsidR="00CB4DC5" w:rsidRPr="00233E95" w:rsidRDefault="00CB4DC5" w:rsidP="00CB4DC5">
      <w:pPr>
        <w:ind w:firstLine="720"/>
        <w:jc w:val="both"/>
        <w:rPr>
          <w:szCs w:val="28"/>
        </w:rPr>
      </w:pPr>
      <w:r>
        <w:rPr>
          <w:szCs w:val="28"/>
        </w:rPr>
        <w:t xml:space="preserve">Также записи </w:t>
      </w:r>
      <w:proofErr w:type="spellStart"/>
      <w:r>
        <w:rPr>
          <w:szCs w:val="28"/>
        </w:rPr>
        <w:t>видеоэфиров</w:t>
      </w:r>
      <w:proofErr w:type="spellEnd"/>
      <w:r>
        <w:rPr>
          <w:szCs w:val="28"/>
        </w:rPr>
        <w:t xml:space="preserve"> будут доступны после их окончания в разделе «Видео» на главной странице вышеуказанных ресурсов Рособрнадзора.</w:t>
      </w:r>
    </w:p>
    <w:p w:rsidR="00CB4DC5" w:rsidRPr="000C174C" w:rsidRDefault="00CB4DC5" w:rsidP="000C174C">
      <w:pPr>
        <w:rPr>
          <w:szCs w:val="28"/>
        </w:rPr>
      </w:pPr>
    </w:p>
    <w:sectPr w:rsidR="00CB4DC5" w:rsidRPr="000C174C" w:rsidSect="00864B7A">
      <w:headerReference w:type="even" r:id="rId10"/>
      <w:headerReference w:type="default" r:id="rId11"/>
      <w:headerReference w:type="first" r:id="rId12"/>
      <w:pgSz w:w="11907" w:h="16840" w:code="9"/>
      <w:pgMar w:top="1134" w:right="624" w:bottom="1134" w:left="1701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AFE" w:rsidRDefault="00582AFE">
      <w:r>
        <w:separator/>
      </w:r>
    </w:p>
  </w:endnote>
  <w:endnote w:type="continuationSeparator" w:id="0">
    <w:p w:rsidR="00582AFE" w:rsidRDefault="0058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AFE" w:rsidRDefault="00582AFE">
      <w:r>
        <w:separator/>
      </w:r>
    </w:p>
  </w:footnote>
  <w:footnote w:type="continuationSeparator" w:id="0">
    <w:p w:rsidR="00582AFE" w:rsidRDefault="00582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F03" w:rsidRDefault="00774F03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74F03" w:rsidRDefault="00774F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F03" w:rsidRDefault="00774F03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774F03" w:rsidRPr="00134977" w:rsidRDefault="00774F03" w:rsidP="00134977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5B4D23">
      <w:rPr>
        <w:rStyle w:val="a6"/>
        <w:noProof/>
        <w:sz w:val="24"/>
      </w:rPr>
      <w:t>2</w:t>
    </w:r>
    <w:r w:rsidRPr="00134977">
      <w:rPr>
        <w:rStyle w:val="a6"/>
        <w:sz w:val="24"/>
      </w:rPr>
      <w:fldChar w:fldCharType="end"/>
    </w:r>
  </w:p>
  <w:p w:rsidR="00774F03" w:rsidRDefault="00774F0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F03" w:rsidRPr="00352147" w:rsidRDefault="00774F03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3F93"/>
    <w:multiLevelType w:val="hybridMultilevel"/>
    <w:tmpl w:val="6B52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75"/>
    <w:rsid w:val="000044B7"/>
    <w:rsid w:val="000134B2"/>
    <w:rsid w:val="0001445B"/>
    <w:rsid w:val="00014F79"/>
    <w:rsid w:val="00020697"/>
    <w:rsid w:val="00033AF8"/>
    <w:rsid w:val="00033B0B"/>
    <w:rsid w:val="0005079F"/>
    <w:rsid w:val="00051078"/>
    <w:rsid w:val="000548A8"/>
    <w:rsid w:val="00057B1B"/>
    <w:rsid w:val="00064B95"/>
    <w:rsid w:val="000663B2"/>
    <w:rsid w:val="00075EDE"/>
    <w:rsid w:val="00080892"/>
    <w:rsid w:val="0008703F"/>
    <w:rsid w:val="000929DF"/>
    <w:rsid w:val="00095DA7"/>
    <w:rsid w:val="00096354"/>
    <w:rsid w:val="000A2E47"/>
    <w:rsid w:val="000B3019"/>
    <w:rsid w:val="000B3ED6"/>
    <w:rsid w:val="000C1183"/>
    <w:rsid w:val="000C174C"/>
    <w:rsid w:val="000C4C30"/>
    <w:rsid w:val="000D500A"/>
    <w:rsid w:val="000E3D8C"/>
    <w:rsid w:val="00102136"/>
    <w:rsid w:val="00110FA9"/>
    <w:rsid w:val="001161FD"/>
    <w:rsid w:val="00122991"/>
    <w:rsid w:val="00134977"/>
    <w:rsid w:val="001412D6"/>
    <w:rsid w:val="00142D0F"/>
    <w:rsid w:val="00143CA1"/>
    <w:rsid w:val="00143E74"/>
    <w:rsid w:val="00147C58"/>
    <w:rsid w:val="001612BE"/>
    <w:rsid w:val="00162A90"/>
    <w:rsid w:val="00166D24"/>
    <w:rsid w:val="00171B4D"/>
    <w:rsid w:val="00175F02"/>
    <w:rsid w:val="00176B9B"/>
    <w:rsid w:val="00180475"/>
    <w:rsid w:val="0018194A"/>
    <w:rsid w:val="001827CE"/>
    <w:rsid w:val="0019403A"/>
    <w:rsid w:val="001968F5"/>
    <w:rsid w:val="001B64B5"/>
    <w:rsid w:val="001C37B7"/>
    <w:rsid w:val="001D7C14"/>
    <w:rsid w:val="001E0E71"/>
    <w:rsid w:val="001E1BC3"/>
    <w:rsid w:val="001E5B2B"/>
    <w:rsid w:val="001F14D1"/>
    <w:rsid w:val="001F1F55"/>
    <w:rsid w:val="00201E85"/>
    <w:rsid w:val="00210AE7"/>
    <w:rsid w:val="002110D1"/>
    <w:rsid w:val="0022272F"/>
    <w:rsid w:val="00230032"/>
    <w:rsid w:val="002321FE"/>
    <w:rsid w:val="002326E3"/>
    <w:rsid w:val="00233E95"/>
    <w:rsid w:val="00237FDE"/>
    <w:rsid w:val="00240FFC"/>
    <w:rsid w:val="00247871"/>
    <w:rsid w:val="00247B75"/>
    <w:rsid w:val="00257E7E"/>
    <w:rsid w:val="00267EF0"/>
    <w:rsid w:val="00280F35"/>
    <w:rsid w:val="00282F59"/>
    <w:rsid w:val="0028500D"/>
    <w:rsid w:val="002877C4"/>
    <w:rsid w:val="0029507F"/>
    <w:rsid w:val="002A466A"/>
    <w:rsid w:val="002A5116"/>
    <w:rsid w:val="002B5112"/>
    <w:rsid w:val="002D730F"/>
    <w:rsid w:val="002E2A8F"/>
    <w:rsid w:val="002E71DD"/>
    <w:rsid w:val="00311956"/>
    <w:rsid w:val="0032234F"/>
    <w:rsid w:val="00334861"/>
    <w:rsid w:val="00347C06"/>
    <w:rsid w:val="00351B4A"/>
    <w:rsid w:val="00352147"/>
    <w:rsid w:val="0035432A"/>
    <w:rsid w:val="0035489C"/>
    <w:rsid w:val="00360FDC"/>
    <w:rsid w:val="0036737C"/>
    <w:rsid w:val="00370F67"/>
    <w:rsid w:val="00373045"/>
    <w:rsid w:val="003745BD"/>
    <w:rsid w:val="00376845"/>
    <w:rsid w:val="003773FA"/>
    <w:rsid w:val="0038147F"/>
    <w:rsid w:val="003937BA"/>
    <w:rsid w:val="003A332D"/>
    <w:rsid w:val="003B4C38"/>
    <w:rsid w:val="003B6922"/>
    <w:rsid w:val="003C41B2"/>
    <w:rsid w:val="003C447A"/>
    <w:rsid w:val="003C5E1A"/>
    <w:rsid w:val="003C7A4E"/>
    <w:rsid w:val="003E22CA"/>
    <w:rsid w:val="003E34C5"/>
    <w:rsid w:val="003F158E"/>
    <w:rsid w:val="003F6ACD"/>
    <w:rsid w:val="003F7F05"/>
    <w:rsid w:val="00413EAE"/>
    <w:rsid w:val="00432C41"/>
    <w:rsid w:val="00440606"/>
    <w:rsid w:val="004474EA"/>
    <w:rsid w:val="00452757"/>
    <w:rsid w:val="0045667C"/>
    <w:rsid w:val="00456E9A"/>
    <w:rsid w:val="00473F01"/>
    <w:rsid w:val="00484214"/>
    <w:rsid w:val="00484844"/>
    <w:rsid w:val="004849D2"/>
    <w:rsid w:val="00495A7F"/>
    <w:rsid w:val="00497D01"/>
    <w:rsid w:val="004A0D47"/>
    <w:rsid w:val="004A0FB0"/>
    <w:rsid w:val="004A5EA5"/>
    <w:rsid w:val="004B0D78"/>
    <w:rsid w:val="004B513D"/>
    <w:rsid w:val="004B618C"/>
    <w:rsid w:val="004C1EFB"/>
    <w:rsid w:val="004D6D30"/>
    <w:rsid w:val="004D7BAF"/>
    <w:rsid w:val="004E5B4D"/>
    <w:rsid w:val="004F0BA6"/>
    <w:rsid w:val="004F5FCE"/>
    <w:rsid w:val="005153A9"/>
    <w:rsid w:val="00516303"/>
    <w:rsid w:val="00517029"/>
    <w:rsid w:val="00523688"/>
    <w:rsid w:val="00535809"/>
    <w:rsid w:val="005448B5"/>
    <w:rsid w:val="00545D55"/>
    <w:rsid w:val="005507A1"/>
    <w:rsid w:val="00553DEA"/>
    <w:rsid w:val="0055487F"/>
    <w:rsid w:val="0056426B"/>
    <w:rsid w:val="00565617"/>
    <w:rsid w:val="005674E6"/>
    <w:rsid w:val="00567954"/>
    <w:rsid w:val="00573753"/>
    <w:rsid w:val="00582AFE"/>
    <w:rsid w:val="0058529C"/>
    <w:rsid w:val="00585302"/>
    <w:rsid w:val="005866AD"/>
    <w:rsid w:val="005867EC"/>
    <w:rsid w:val="005936EB"/>
    <w:rsid w:val="005A0791"/>
    <w:rsid w:val="005A376F"/>
    <w:rsid w:val="005A7282"/>
    <w:rsid w:val="005A78F6"/>
    <w:rsid w:val="005B4D23"/>
    <w:rsid w:val="005B6A54"/>
    <w:rsid w:val="005C0E29"/>
    <w:rsid w:val="005C3BA8"/>
    <w:rsid w:val="005C4D12"/>
    <w:rsid w:val="005D1AA0"/>
    <w:rsid w:val="005D3E47"/>
    <w:rsid w:val="005D41FA"/>
    <w:rsid w:val="005D68FF"/>
    <w:rsid w:val="005E719A"/>
    <w:rsid w:val="005F7339"/>
    <w:rsid w:val="0061137B"/>
    <w:rsid w:val="006128A0"/>
    <w:rsid w:val="00616E1B"/>
    <w:rsid w:val="006260F1"/>
    <w:rsid w:val="006342D8"/>
    <w:rsid w:val="00643CED"/>
    <w:rsid w:val="00647934"/>
    <w:rsid w:val="00650761"/>
    <w:rsid w:val="00650E86"/>
    <w:rsid w:val="0065292B"/>
    <w:rsid w:val="0067235C"/>
    <w:rsid w:val="00672FFA"/>
    <w:rsid w:val="006912D4"/>
    <w:rsid w:val="0069635A"/>
    <w:rsid w:val="006A0365"/>
    <w:rsid w:val="006B1789"/>
    <w:rsid w:val="006C3294"/>
    <w:rsid w:val="006E2583"/>
    <w:rsid w:val="00710083"/>
    <w:rsid w:val="00727910"/>
    <w:rsid w:val="00737D9D"/>
    <w:rsid w:val="00761EB2"/>
    <w:rsid w:val="00762B7D"/>
    <w:rsid w:val="00772602"/>
    <w:rsid w:val="00774F03"/>
    <w:rsid w:val="00776EF8"/>
    <w:rsid w:val="00781E47"/>
    <w:rsid w:val="00791794"/>
    <w:rsid w:val="00796324"/>
    <w:rsid w:val="007A6943"/>
    <w:rsid w:val="007A6E55"/>
    <w:rsid w:val="007B3F54"/>
    <w:rsid w:val="007C2E3F"/>
    <w:rsid w:val="007D39B3"/>
    <w:rsid w:val="007D7265"/>
    <w:rsid w:val="007D7CCD"/>
    <w:rsid w:val="007E177B"/>
    <w:rsid w:val="007F5A97"/>
    <w:rsid w:val="0082207E"/>
    <w:rsid w:val="008225B3"/>
    <w:rsid w:val="00824D97"/>
    <w:rsid w:val="00825C21"/>
    <w:rsid w:val="00834D62"/>
    <w:rsid w:val="00844F21"/>
    <w:rsid w:val="0084708D"/>
    <w:rsid w:val="00853745"/>
    <w:rsid w:val="00864B7A"/>
    <w:rsid w:val="00865E19"/>
    <w:rsid w:val="00881CD8"/>
    <w:rsid w:val="008823A1"/>
    <w:rsid w:val="0089152B"/>
    <w:rsid w:val="0089773A"/>
    <w:rsid w:val="008A5169"/>
    <w:rsid w:val="008A573F"/>
    <w:rsid w:val="008B50A1"/>
    <w:rsid w:val="008C4D18"/>
    <w:rsid w:val="008C4FF6"/>
    <w:rsid w:val="008C78F8"/>
    <w:rsid w:val="008E2E14"/>
    <w:rsid w:val="008E4DCB"/>
    <w:rsid w:val="008E62EF"/>
    <w:rsid w:val="008F517B"/>
    <w:rsid w:val="008F6CA4"/>
    <w:rsid w:val="00901F12"/>
    <w:rsid w:val="00906205"/>
    <w:rsid w:val="00906872"/>
    <w:rsid w:val="00910985"/>
    <w:rsid w:val="0091505A"/>
    <w:rsid w:val="0092193B"/>
    <w:rsid w:val="00923AD6"/>
    <w:rsid w:val="00924B02"/>
    <w:rsid w:val="009256C3"/>
    <w:rsid w:val="00945529"/>
    <w:rsid w:val="00947D00"/>
    <w:rsid w:val="00950DB0"/>
    <w:rsid w:val="00960C96"/>
    <w:rsid w:val="00960E2C"/>
    <w:rsid w:val="00963C4B"/>
    <w:rsid w:val="0096639E"/>
    <w:rsid w:val="009673F0"/>
    <w:rsid w:val="00974374"/>
    <w:rsid w:val="0097763B"/>
    <w:rsid w:val="009949AE"/>
    <w:rsid w:val="009C5CCE"/>
    <w:rsid w:val="009C6A07"/>
    <w:rsid w:val="009C74F6"/>
    <w:rsid w:val="009E33F3"/>
    <w:rsid w:val="00A01012"/>
    <w:rsid w:val="00A02A1D"/>
    <w:rsid w:val="00A1722E"/>
    <w:rsid w:val="00A2387A"/>
    <w:rsid w:val="00A3171A"/>
    <w:rsid w:val="00A32343"/>
    <w:rsid w:val="00A32EDE"/>
    <w:rsid w:val="00A33B5F"/>
    <w:rsid w:val="00A55D70"/>
    <w:rsid w:val="00A70C7A"/>
    <w:rsid w:val="00A7501C"/>
    <w:rsid w:val="00A820B0"/>
    <w:rsid w:val="00A838A5"/>
    <w:rsid w:val="00A8581C"/>
    <w:rsid w:val="00A87A42"/>
    <w:rsid w:val="00A92E6B"/>
    <w:rsid w:val="00AA04EA"/>
    <w:rsid w:val="00AA41A4"/>
    <w:rsid w:val="00AA6761"/>
    <w:rsid w:val="00AB0247"/>
    <w:rsid w:val="00AB1FDC"/>
    <w:rsid w:val="00AB3C32"/>
    <w:rsid w:val="00AC3A45"/>
    <w:rsid w:val="00AC6A67"/>
    <w:rsid w:val="00AC7169"/>
    <w:rsid w:val="00AD37C9"/>
    <w:rsid w:val="00AD42F9"/>
    <w:rsid w:val="00AD734F"/>
    <w:rsid w:val="00AE64E4"/>
    <w:rsid w:val="00AF025D"/>
    <w:rsid w:val="00AF4142"/>
    <w:rsid w:val="00AF5706"/>
    <w:rsid w:val="00AF7478"/>
    <w:rsid w:val="00B04589"/>
    <w:rsid w:val="00B0478F"/>
    <w:rsid w:val="00B10B36"/>
    <w:rsid w:val="00B17708"/>
    <w:rsid w:val="00B179A6"/>
    <w:rsid w:val="00B268B9"/>
    <w:rsid w:val="00B36005"/>
    <w:rsid w:val="00B3710A"/>
    <w:rsid w:val="00B40EC5"/>
    <w:rsid w:val="00B5176A"/>
    <w:rsid w:val="00B51F7E"/>
    <w:rsid w:val="00B526D3"/>
    <w:rsid w:val="00B5327E"/>
    <w:rsid w:val="00B6112C"/>
    <w:rsid w:val="00B61294"/>
    <w:rsid w:val="00B66249"/>
    <w:rsid w:val="00B71884"/>
    <w:rsid w:val="00B72A14"/>
    <w:rsid w:val="00B96886"/>
    <w:rsid w:val="00BA52D1"/>
    <w:rsid w:val="00BA5972"/>
    <w:rsid w:val="00BA6922"/>
    <w:rsid w:val="00BB69E8"/>
    <w:rsid w:val="00BB7B47"/>
    <w:rsid w:val="00BC5B33"/>
    <w:rsid w:val="00BC679F"/>
    <w:rsid w:val="00BD0BFE"/>
    <w:rsid w:val="00BD426E"/>
    <w:rsid w:val="00BE0B11"/>
    <w:rsid w:val="00BE4375"/>
    <w:rsid w:val="00BF4148"/>
    <w:rsid w:val="00BF754A"/>
    <w:rsid w:val="00C14826"/>
    <w:rsid w:val="00C15AE7"/>
    <w:rsid w:val="00C3328E"/>
    <w:rsid w:val="00C5025A"/>
    <w:rsid w:val="00C5140E"/>
    <w:rsid w:val="00C516AF"/>
    <w:rsid w:val="00C619EB"/>
    <w:rsid w:val="00C625B9"/>
    <w:rsid w:val="00C66214"/>
    <w:rsid w:val="00C83DA8"/>
    <w:rsid w:val="00C87443"/>
    <w:rsid w:val="00C95B8D"/>
    <w:rsid w:val="00CA2B1F"/>
    <w:rsid w:val="00CA79BD"/>
    <w:rsid w:val="00CB4DC5"/>
    <w:rsid w:val="00CB6E6F"/>
    <w:rsid w:val="00CC6DAB"/>
    <w:rsid w:val="00CD430D"/>
    <w:rsid w:val="00CD6672"/>
    <w:rsid w:val="00CE1CDA"/>
    <w:rsid w:val="00CF1625"/>
    <w:rsid w:val="00CF659C"/>
    <w:rsid w:val="00CF7925"/>
    <w:rsid w:val="00D00240"/>
    <w:rsid w:val="00D11A58"/>
    <w:rsid w:val="00D16D31"/>
    <w:rsid w:val="00D21EA1"/>
    <w:rsid w:val="00D259A6"/>
    <w:rsid w:val="00D33A4B"/>
    <w:rsid w:val="00D35157"/>
    <w:rsid w:val="00D42F9E"/>
    <w:rsid w:val="00D44F9C"/>
    <w:rsid w:val="00D510E7"/>
    <w:rsid w:val="00D57A31"/>
    <w:rsid w:val="00D7160D"/>
    <w:rsid w:val="00D77A56"/>
    <w:rsid w:val="00D8398A"/>
    <w:rsid w:val="00D85E62"/>
    <w:rsid w:val="00D871C5"/>
    <w:rsid w:val="00D87611"/>
    <w:rsid w:val="00D93F47"/>
    <w:rsid w:val="00D941E8"/>
    <w:rsid w:val="00DA406B"/>
    <w:rsid w:val="00DB57BB"/>
    <w:rsid w:val="00DC51D5"/>
    <w:rsid w:val="00DE1C2A"/>
    <w:rsid w:val="00DE4A1A"/>
    <w:rsid w:val="00DF0869"/>
    <w:rsid w:val="00E0346D"/>
    <w:rsid w:val="00E0632E"/>
    <w:rsid w:val="00E10549"/>
    <w:rsid w:val="00E23E8E"/>
    <w:rsid w:val="00E24CE3"/>
    <w:rsid w:val="00E52D90"/>
    <w:rsid w:val="00E55F5E"/>
    <w:rsid w:val="00E618B5"/>
    <w:rsid w:val="00E64A5B"/>
    <w:rsid w:val="00E67B15"/>
    <w:rsid w:val="00E76E81"/>
    <w:rsid w:val="00E90355"/>
    <w:rsid w:val="00E9164F"/>
    <w:rsid w:val="00E93096"/>
    <w:rsid w:val="00E95356"/>
    <w:rsid w:val="00E961D7"/>
    <w:rsid w:val="00EA11FE"/>
    <w:rsid w:val="00EA27FF"/>
    <w:rsid w:val="00EA7DA6"/>
    <w:rsid w:val="00EB0237"/>
    <w:rsid w:val="00EB2BD9"/>
    <w:rsid w:val="00EB3469"/>
    <w:rsid w:val="00EB5250"/>
    <w:rsid w:val="00EC2743"/>
    <w:rsid w:val="00ED7F0D"/>
    <w:rsid w:val="00EF6139"/>
    <w:rsid w:val="00EF6631"/>
    <w:rsid w:val="00F061AA"/>
    <w:rsid w:val="00F24E07"/>
    <w:rsid w:val="00F431FB"/>
    <w:rsid w:val="00F43723"/>
    <w:rsid w:val="00F60919"/>
    <w:rsid w:val="00F60984"/>
    <w:rsid w:val="00F629F1"/>
    <w:rsid w:val="00F63BA6"/>
    <w:rsid w:val="00F6578B"/>
    <w:rsid w:val="00F658F9"/>
    <w:rsid w:val="00F70F16"/>
    <w:rsid w:val="00F714BC"/>
    <w:rsid w:val="00F80AC3"/>
    <w:rsid w:val="00F81637"/>
    <w:rsid w:val="00F857B0"/>
    <w:rsid w:val="00F93CAA"/>
    <w:rsid w:val="00F96356"/>
    <w:rsid w:val="00F96592"/>
    <w:rsid w:val="00F96BE6"/>
    <w:rsid w:val="00FA5911"/>
    <w:rsid w:val="00FB6CA2"/>
    <w:rsid w:val="00FC664D"/>
    <w:rsid w:val="00FC6E40"/>
    <w:rsid w:val="00FC6F70"/>
    <w:rsid w:val="00FD3814"/>
    <w:rsid w:val="00FE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65A430"/>
  <w15:docId w15:val="{CF387456-3E93-496F-8CDE-ED5C9F9D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rsid w:val="00BD4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obrnadzor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utube.ru/u/rosobrnadzor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1114-CD0D-44F7-8050-9CB54585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72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Секретарь ЦРК</cp:lastModifiedBy>
  <cp:revision>10</cp:revision>
  <cp:lastPrinted>2025-03-05T13:06:00Z</cp:lastPrinted>
  <dcterms:created xsi:type="dcterms:W3CDTF">2026-04-17T07:47:00Z</dcterms:created>
  <dcterms:modified xsi:type="dcterms:W3CDTF">2026-04-24T10:37:00Z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Т.В. Иванова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74-60-32</vt:lpwstr>
  </property>
  <property fmtid="{D5CDD505-2E9C-101B-9397-08002B2CF9AE}" pid="7" name="Заголовок">
    <vt:lpwstr>О рассмотрении обращения Ярославской областной Думы</vt:lpwstr>
  </property>
  <property fmtid="{D5CDD505-2E9C-101B-9397-08002B2CF9AE}" pid="8" name="На №">
    <vt:lpwstr>01-06/628</vt:lpwstr>
  </property>
  <property fmtid="{D5CDD505-2E9C-101B-9397-08002B2CF9AE}" pid="9" name="от">
    <vt:lpwstr>17.06.2022</vt:lpwstr>
  </property>
  <property fmtid="{D5CDD505-2E9C-101B-9397-08002B2CF9AE}" pid="10" name="Р*Исполнитель...*Фамилия И.О.">
    <vt:lpwstr>Новикова Надежда Николаевна</vt:lpwstr>
  </property>
  <property fmtid="{D5CDD505-2E9C-101B-9397-08002B2CF9AE}" pid="11" name="Номер версии">
    <vt:lpwstr>2</vt:lpwstr>
  </property>
  <property fmtid="{D5CDD505-2E9C-101B-9397-08002B2CF9AE}" pid="12" name="ИД">
    <vt:lpwstr>19124875</vt:lpwstr>
  </property>
  <property fmtid="{D5CDD505-2E9C-101B-9397-08002B2CF9AE}" pid="13" name="INSTALL_ID">
    <vt:lpwstr>34115</vt:lpwstr>
  </property>
</Properties>
</file>